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963DB9" w:rsidP="009D48CF">
            <w:pPr>
              <w:rPr>
                <w:rFonts w:ascii="Arial" w:hAnsi="Arial"/>
              </w:rPr>
            </w:pPr>
            <w:r>
              <w:rPr>
                <w:rFonts w:ascii="Arial" w:hAnsi="Arial"/>
              </w:rPr>
              <w:t>Introduction to Business Concepts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963DB9">
            <w:pPr>
              <w:rPr>
                <w:rFonts w:ascii="Arial" w:hAnsi="Arial"/>
              </w:rPr>
            </w:pPr>
            <w:r>
              <w:rPr>
                <w:rFonts w:ascii="Arial" w:hAnsi="Arial"/>
              </w:rPr>
              <w:t>BCG101</w:t>
            </w:r>
          </w:p>
          <w:p w:rsidR="00963DB9" w:rsidRPr="00F1598C" w:rsidRDefault="00963DB9">
            <w:pPr>
              <w:rPr>
                <w:rFonts w:ascii="Arial" w:hAnsi="Arial"/>
              </w:rPr>
            </w:pPr>
            <w:r>
              <w:rPr>
                <w:rFonts w:ascii="Arial" w:hAnsi="Arial"/>
              </w:rPr>
              <w:t>BCG0101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963DB9" w:rsidP="009D48CF">
            <w:pPr>
              <w:rPr>
                <w:rFonts w:ascii="Arial" w:hAnsi="Arial"/>
              </w:rPr>
            </w:pPr>
            <w:r>
              <w:rPr>
                <w:rFonts w:ascii="Arial" w:hAnsi="Arial"/>
              </w:rPr>
              <w:t>Business, Accounting &amp; Business Management</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963DB9" w:rsidRDefault="00963DB9">
            <w:pPr>
              <w:rPr>
                <w:rFonts w:ascii="Arial" w:hAnsi="Arial"/>
              </w:rPr>
            </w:pPr>
            <w:r>
              <w:rPr>
                <w:rFonts w:ascii="Arial" w:hAnsi="Arial"/>
              </w:rPr>
              <w:t xml:space="preserve">Shawna </w:t>
            </w:r>
            <w:proofErr w:type="spellStart"/>
            <w:r>
              <w:rPr>
                <w:rFonts w:ascii="Arial" w:hAnsi="Arial"/>
              </w:rPr>
              <w:t>Deplonty</w:t>
            </w:r>
            <w:proofErr w:type="spellEnd"/>
          </w:p>
          <w:p w:rsidR="00757B48" w:rsidRPr="00F1598C" w:rsidRDefault="00963DB9">
            <w:pPr>
              <w:rPr>
                <w:rFonts w:ascii="Arial" w:hAnsi="Arial"/>
              </w:rPr>
            </w:pPr>
            <w:r>
              <w:rPr>
                <w:rFonts w:ascii="Arial" w:hAnsi="Arial"/>
              </w:rPr>
              <w:t xml:space="preserve">Amanda </w:t>
            </w:r>
            <w:proofErr w:type="spellStart"/>
            <w:r>
              <w:rPr>
                <w:rFonts w:ascii="Arial" w:hAnsi="Arial"/>
              </w:rPr>
              <w:t>Kreutzweiser</w:t>
            </w:r>
            <w:proofErr w:type="spellEnd"/>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963DB9">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963DB9">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963DB9">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963DB9" w:rsidRDefault="00963DB9" w:rsidP="00963DB9">
      <w:pPr>
        <w:pStyle w:val="ListParagraph"/>
        <w:numPr>
          <w:ilvl w:val="0"/>
          <w:numId w:val="38"/>
        </w:numPr>
      </w:pPr>
      <w:r>
        <w:lastRenderedPageBreak/>
        <w:t>COURSE DESCRIPTION:</w:t>
      </w:r>
    </w:p>
    <w:p w:rsidR="00963DB9" w:rsidRDefault="00963DB9" w:rsidP="00963DB9">
      <w:pPr>
        <w:pStyle w:val="ListParagraph"/>
        <w:ind w:left="1080"/>
      </w:pPr>
    </w:p>
    <w:p w:rsidR="00963DB9" w:rsidRDefault="00963DB9" w:rsidP="00963DB9">
      <w:r>
        <w:t xml:space="preserve">INTRODUCTION TO BUSINESS CONCEPTS (BCG0101) </w:t>
      </w:r>
    </w:p>
    <w:p w:rsidR="00963DB9" w:rsidRDefault="00963DB9" w:rsidP="00963DB9">
      <w:r>
        <w:t>In this course, CICE students, with assistance from a Learning Specialist, will be introduced to business in Canada, focusing on introductory topics for those interested in employment in a business management role. Topics of study will include the relationships between the areas of finance, human resources, marketing, and operations within an organization, business ethics and social responsibility, management concepts and practices, and an exploration of the entrepreneurial spirit.</w:t>
      </w:r>
    </w:p>
    <w:p w:rsidR="00963DB9" w:rsidRDefault="00963DB9" w:rsidP="00963DB9"/>
    <w:p w:rsidR="00963DB9" w:rsidRDefault="00963DB9" w:rsidP="00963DB9"/>
    <w:p w:rsidR="00963DB9" w:rsidRDefault="00963DB9" w:rsidP="00963DB9">
      <w:r>
        <w:t>II.</w:t>
      </w:r>
      <w:r>
        <w:tab/>
        <w:t>LEARNING OUTCOMES AND ELEMENTS OF THE PERFORMANCE:</w:t>
      </w:r>
    </w:p>
    <w:p w:rsidR="00963DB9" w:rsidRDefault="00963DB9" w:rsidP="00963DB9"/>
    <w:p w:rsidR="00963DB9" w:rsidRDefault="00963DB9" w:rsidP="00963DB9">
      <w:r>
        <w:tab/>
        <w:t>Upon successful completion of this course, the CICE student, with the assistance from a Learning Specialist, will demonstrate the basic ability to:</w:t>
      </w:r>
    </w:p>
    <w:p w:rsidR="00963DB9" w:rsidRDefault="00963DB9" w:rsidP="00963DB9"/>
    <w:p w:rsidR="00963DB9" w:rsidRDefault="00963DB9" w:rsidP="00963DB9">
      <w:r>
        <w:tab/>
        <w:t>1.</w:t>
      </w:r>
      <w:r>
        <w:tab/>
        <w:t xml:space="preserve">Describe the role of management and distinguish between traditional and new management concepts: </w:t>
      </w:r>
    </w:p>
    <w:p w:rsidR="00963DB9" w:rsidRDefault="00963DB9" w:rsidP="00963DB9">
      <w:r>
        <w:t>Potential Elements of the Performance</w:t>
      </w:r>
    </w:p>
    <w:p w:rsidR="00963DB9" w:rsidRDefault="00963DB9" w:rsidP="00963DB9">
      <w:r>
        <w:tab/>
      </w:r>
      <w:r>
        <w:tab/>
        <w:t>1.1 Define ‘management’ and discuss the roles of management at different levels of the organization [i.e. upper management, middle managers, front-line management, team leaders]</w:t>
      </w:r>
    </w:p>
    <w:p w:rsidR="00963DB9" w:rsidRDefault="00963DB9" w:rsidP="00963DB9">
      <w:r>
        <w:tab/>
      </w:r>
      <w:r>
        <w:tab/>
        <w:t>1.2 Explain the history of management and the evolution of management from traditional to current and emerging management concepts</w:t>
      </w:r>
    </w:p>
    <w:p w:rsidR="00963DB9" w:rsidRDefault="00963DB9" w:rsidP="00963DB9"/>
    <w:p w:rsidR="00963DB9" w:rsidRDefault="00963DB9" w:rsidP="00963DB9">
      <w:r>
        <w:tab/>
        <w:t>2.</w:t>
      </w:r>
      <w:r>
        <w:tab/>
        <w:t xml:space="preserve">Identify the impact of current and historical political changes and trends on business opportunities: </w:t>
      </w:r>
    </w:p>
    <w:p w:rsidR="00963DB9" w:rsidRDefault="00963DB9" w:rsidP="00963DB9">
      <w:r>
        <w:t>Potential Elements of the Performance:</w:t>
      </w:r>
    </w:p>
    <w:p w:rsidR="00963DB9" w:rsidRDefault="00963DB9" w:rsidP="00963DB9">
      <w:r>
        <w:tab/>
      </w:r>
      <w:r>
        <w:tab/>
        <w:t>2.2 Identify geographical and cultural factors and their impact on business opportunities</w:t>
      </w:r>
    </w:p>
    <w:p w:rsidR="00963DB9" w:rsidRDefault="00963DB9" w:rsidP="00963DB9">
      <w:r>
        <w:tab/>
      </w:r>
      <w:r>
        <w:tab/>
        <w:t>2.3 Describe the role Canadian business and international institutions play in supporting international business opportunities</w:t>
      </w:r>
    </w:p>
    <w:p w:rsidR="00963DB9" w:rsidRDefault="00963DB9" w:rsidP="00963DB9">
      <w:r>
        <w:tab/>
        <w:t>.</w:t>
      </w:r>
      <w:r>
        <w:tab/>
        <w:t>2.4 Explore the impact of globalization on business and management</w:t>
      </w:r>
    </w:p>
    <w:p w:rsidR="00963DB9" w:rsidRDefault="00963DB9" w:rsidP="00963DB9">
      <w:r>
        <w:tab/>
      </w:r>
      <w:r>
        <w:tab/>
        <w:t>2.5 Discuss the impact of major international trade agreements on business</w:t>
      </w:r>
    </w:p>
    <w:p w:rsidR="00963DB9" w:rsidRDefault="00963DB9" w:rsidP="00963DB9">
      <w:r>
        <w:tab/>
        <w:t>.</w:t>
      </w:r>
      <w:r>
        <w:tab/>
        <w:t>2.6 Explore the challenges of managing information in a global business environment</w:t>
      </w:r>
    </w:p>
    <w:p w:rsidR="00963DB9" w:rsidRDefault="00963DB9" w:rsidP="00963DB9"/>
    <w:p w:rsidR="00963DB9" w:rsidRDefault="00963DB9" w:rsidP="00963DB9">
      <w:r>
        <w:tab/>
        <w:t>3.</w:t>
      </w:r>
      <w:r>
        <w:tab/>
        <w:t>Explain the impact of corporate social responsibility, corporate sustainability, and ethics on an organization’s business initiatives:</w:t>
      </w:r>
    </w:p>
    <w:p w:rsidR="00963DB9" w:rsidRDefault="00963DB9" w:rsidP="00963DB9">
      <w:r>
        <w:t>Potential Elements of the Performance:</w:t>
      </w:r>
    </w:p>
    <w:p w:rsidR="00963DB9" w:rsidRDefault="00963DB9" w:rsidP="00963DB9">
      <w:r>
        <w:t>3.1 Explain how individual and societal concerns or issues relevant to environmental related-projects can have an impact on business</w:t>
      </w:r>
    </w:p>
    <w:p w:rsidR="00963DB9" w:rsidRDefault="00963DB9" w:rsidP="00963DB9">
      <w:r>
        <w:t>3.2 Explain the importance of integrating corporate sustainability, corporate governance, and social responsibility principles in the decision-making process</w:t>
      </w:r>
    </w:p>
    <w:p w:rsidR="00963DB9" w:rsidRDefault="00963DB9" w:rsidP="00963DB9">
      <w:r>
        <w:lastRenderedPageBreak/>
        <w:t>3.3 Describe the impact of environmental and ethical issues [e.g. public safety, disposal of waste, false advertising, bribery, conflict of interest and corruption] on an organization’s operations</w:t>
      </w:r>
    </w:p>
    <w:p w:rsidR="00963DB9" w:rsidRDefault="00963DB9" w:rsidP="00963DB9">
      <w:r>
        <w:t>3.4 Explain the importance of adhering to company policies, procedures, principles, and practices.</w:t>
      </w:r>
    </w:p>
    <w:p w:rsidR="00963DB9" w:rsidRDefault="00963DB9" w:rsidP="00963DB9">
      <w:r>
        <w:t>3.5 Explain how corporate social responsibility reflect the indigenous world view in the context of local and regional communities</w:t>
      </w:r>
    </w:p>
    <w:p w:rsidR="00963DB9" w:rsidRDefault="00963DB9" w:rsidP="00963DB9">
      <w:r>
        <w:t>3.6 Describe the impact of Aboriginal community partnerships on business opportunities</w:t>
      </w:r>
    </w:p>
    <w:p w:rsidR="00963DB9" w:rsidRDefault="00963DB9" w:rsidP="00963DB9">
      <w:r>
        <w:t>3.7 Explain how to develop successful relationships with local and regional Aboriginal organizations</w:t>
      </w:r>
    </w:p>
    <w:p w:rsidR="00963DB9" w:rsidRDefault="00963DB9" w:rsidP="00963DB9"/>
    <w:p w:rsidR="00963DB9" w:rsidRDefault="00963DB9" w:rsidP="00963DB9">
      <w:r>
        <w:tab/>
        <w:t>4.</w:t>
      </w:r>
      <w:r>
        <w:tab/>
        <w:t>Discuss the importance of organizational strategy:</w:t>
      </w:r>
    </w:p>
    <w:p w:rsidR="00963DB9" w:rsidRDefault="00963DB9" w:rsidP="00963DB9">
      <w:r>
        <w:tab/>
      </w:r>
      <w:r>
        <w:tab/>
        <w:t>Potential Elements of the Performance:</w:t>
      </w:r>
    </w:p>
    <w:p w:rsidR="00963DB9" w:rsidRDefault="00963DB9" w:rsidP="00963DB9">
      <w:r>
        <w:t>4.1 Describe the relationship between organizational strategy and competitive advantage</w:t>
      </w:r>
    </w:p>
    <w:p w:rsidR="00963DB9" w:rsidRDefault="00963DB9" w:rsidP="00963DB9">
      <w:r>
        <w:t>4.2 Describe the relationship between organizational strategy, marketing strategy, and operational strategy</w:t>
      </w:r>
    </w:p>
    <w:p w:rsidR="00963DB9" w:rsidRDefault="00963DB9" w:rsidP="00963DB9">
      <w:r>
        <w:t>4.3 Explain the strategy-making process</w:t>
      </w:r>
    </w:p>
    <w:p w:rsidR="00963DB9" w:rsidRDefault="00963DB9" w:rsidP="00963DB9">
      <w:r>
        <w:t>4.4 Discuss different levels of strategy and how to plan for meeting organizational goals</w:t>
      </w:r>
    </w:p>
    <w:p w:rsidR="00963DB9" w:rsidRDefault="00963DB9" w:rsidP="00963DB9"/>
    <w:p w:rsidR="00963DB9" w:rsidRDefault="00963DB9" w:rsidP="00963DB9">
      <w:r>
        <w:tab/>
        <w:t>5</w:t>
      </w:r>
      <w:r>
        <w:tab/>
        <w:t>Explore the challenges managers face in planning and decision making:</w:t>
      </w:r>
    </w:p>
    <w:p w:rsidR="00963DB9" w:rsidRDefault="00963DB9" w:rsidP="00963DB9">
      <w:r>
        <w:tab/>
      </w:r>
      <w:r>
        <w:tab/>
        <w:t>Potential Elements of the Performance:</w:t>
      </w:r>
    </w:p>
    <w:p w:rsidR="00963DB9" w:rsidRDefault="00963DB9" w:rsidP="00963DB9">
      <w:r>
        <w:t>5.1Describe the benefits and challenges of planning</w:t>
      </w:r>
    </w:p>
    <w:p w:rsidR="00963DB9" w:rsidRDefault="00963DB9" w:rsidP="00963DB9">
      <w:r>
        <w:t>5.2 Discuss the steps to creating a realistic goal and the role of planning in achieving organizational goals</w:t>
      </w:r>
    </w:p>
    <w:p w:rsidR="00963DB9" w:rsidRDefault="00963DB9" w:rsidP="00963DB9">
      <w:r>
        <w:t>5.3 Explain the concept of rational decision-making</w:t>
      </w:r>
    </w:p>
    <w:p w:rsidR="00963DB9" w:rsidRDefault="00963DB9" w:rsidP="00963DB9"/>
    <w:p w:rsidR="00963DB9" w:rsidRDefault="00963DB9" w:rsidP="00963DB9">
      <w:r>
        <w:tab/>
        <w:t>6</w:t>
      </w:r>
      <w:r>
        <w:tab/>
        <w:t>Outline the functional areas of a business and their inter-relationships:</w:t>
      </w:r>
    </w:p>
    <w:p w:rsidR="00963DB9" w:rsidRDefault="00963DB9" w:rsidP="00963DB9">
      <w:r>
        <w:tab/>
      </w:r>
      <w:r>
        <w:tab/>
        <w:t>Potential Elements of the Performance:</w:t>
      </w:r>
    </w:p>
    <w:p w:rsidR="00963DB9" w:rsidRDefault="00963DB9" w:rsidP="00963DB9">
      <w:r>
        <w:t>6.1 Describe how the main functions of a business are inter-related [e.g. Human Resources, Operations, Accounting, Finance, Marketing and Sales]</w:t>
      </w:r>
    </w:p>
    <w:p w:rsidR="00963DB9" w:rsidRDefault="00963DB9" w:rsidP="00963DB9">
      <w:r>
        <w:t>6.2 Discuss the importance of effective communication in the successful operation of a business</w:t>
      </w:r>
    </w:p>
    <w:p w:rsidR="00963DB9" w:rsidRDefault="00963DB9" w:rsidP="00963DB9">
      <w:r>
        <w:t>6.3 Describe the role of supply chain management, logistics, and inventory strategies in supporting operation requirements</w:t>
      </w:r>
    </w:p>
    <w:p w:rsidR="00963DB9" w:rsidRDefault="00963DB9" w:rsidP="00963DB9">
      <w:r>
        <w:t>6.4 Outline the importance of quality control and quality assurance systems and programs</w:t>
      </w:r>
    </w:p>
    <w:p w:rsidR="00963DB9" w:rsidRDefault="00963DB9" w:rsidP="00963DB9">
      <w:r>
        <w:t>6.5 Compare and contrast managing service and manufacturing operation</w:t>
      </w:r>
    </w:p>
    <w:p w:rsidR="00963DB9" w:rsidRDefault="00963DB9" w:rsidP="00963DB9"/>
    <w:p w:rsidR="00963DB9" w:rsidRDefault="00963DB9" w:rsidP="00963DB9">
      <w:r>
        <w:t>III.</w:t>
      </w:r>
      <w:r>
        <w:tab/>
        <w:t>TOPICS:</w:t>
      </w:r>
    </w:p>
    <w:p w:rsidR="00963DB9" w:rsidRDefault="00963DB9" w:rsidP="00963DB9"/>
    <w:p w:rsidR="00963DB9" w:rsidRDefault="00963DB9" w:rsidP="00963DB9">
      <w:r>
        <w:tab/>
        <w:t>1.</w:t>
      </w:r>
      <w:r>
        <w:tab/>
        <w:t>Management</w:t>
      </w:r>
    </w:p>
    <w:p w:rsidR="00963DB9" w:rsidRDefault="00963DB9" w:rsidP="00963DB9">
      <w:r>
        <w:tab/>
        <w:t>2.</w:t>
      </w:r>
      <w:r>
        <w:tab/>
        <w:t>Planning</w:t>
      </w:r>
    </w:p>
    <w:p w:rsidR="00963DB9" w:rsidRDefault="00963DB9" w:rsidP="00963DB9">
      <w:r>
        <w:tab/>
        <w:t>3.</w:t>
      </w:r>
      <w:r>
        <w:tab/>
        <w:t>Organizing</w:t>
      </w:r>
    </w:p>
    <w:p w:rsidR="00963DB9" w:rsidRDefault="00963DB9" w:rsidP="00963DB9">
      <w:r>
        <w:tab/>
        <w:t>4.</w:t>
      </w:r>
      <w:r>
        <w:tab/>
        <w:t>Controlling</w:t>
      </w:r>
    </w:p>
    <w:p w:rsidR="00963DB9" w:rsidRDefault="00963DB9" w:rsidP="00963DB9"/>
    <w:p w:rsidR="00963DB9" w:rsidRDefault="00963DB9" w:rsidP="00963DB9">
      <w:r>
        <w:t>IV.</w:t>
      </w:r>
      <w:r>
        <w:tab/>
        <w:t>REQUIRED RESOURCES/TEXTS/MATERIALS:</w:t>
      </w:r>
    </w:p>
    <w:p w:rsidR="00963DB9" w:rsidRDefault="00963DB9" w:rsidP="00963DB9">
      <w:proofErr w:type="gramStart"/>
      <w:r>
        <w:lastRenderedPageBreak/>
        <w:t>‘Essentials of Contemporary Management’ 5th Canadian Edition.</w:t>
      </w:r>
      <w:proofErr w:type="gramEnd"/>
      <w:r>
        <w:t xml:space="preserve"> Jones, George, Haddad. </w:t>
      </w:r>
      <w:proofErr w:type="gramStart"/>
      <w:r>
        <w:t>McGraw-Hill Publishing.</w:t>
      </w:r>
      <w:proofErr w:type="gramEnd"/>
      <w:r>
        <w:t xml:space="preserve"> </w:t>
      </w:r>
    </w:p>
    <w:p w:rsidR="00963DB9" w:rsidRDefault="00963DB9" w:rsidP="00963DB9">
      <w:r>
        <w:t>ISBN: 978-125908878-0</w:t>
      </w:r>
    </w:p>
    <w:p w:rsidR="00963DB9" w:rsidRDefault="00963DB9" w:rsidP="00963DB9"/>
    <w:p w:rsidR="00963DB9" w:rsidRDefault="00963DB9" w:rsidP="00963DB9">
      <w:r>
        <w:t>V.</w:t>
      </w:r>
      <w:r>
        <w:tab/>
        <w:t>EVALUATION PROCESS/GRADING SYSTEM:</w:t>
      </w:r>
    </w:p>
    <w:p w:rsidR="00963DB9" w:rsidRDefault="00963DB9" w:rsidP="00963DB9">
      <w:r>
        <w:t>Tests               (2-4) 60%</w:t>
      </w:r>
    </w:p>
    <w:p w:rsidR="00963DB9" w:rsidRDefault="00963DB9" w:rsidP="00963DB9">
      <w:r>
        <w:t>Assignments   (2-4) 40%</w:t>
      </w:r>
    </w:p>
    <w:p w:rsidR="00963DB9" w:rsidRDefault="00963DB9" w:rsidP="00963DB9"/>
    <w:p w:rsidR="00963DB9" w:rsidRDefault="00963DB9" w:rsidP="00963DB9">
      <w:r>
        <w:tab/>
        <w:t>The following semester grades will be assigned to students:</w:t>
      </w:r>
    </w:p>
    <w:p w:rsidR="00963DB9" w:rsidRDefault="00963DB9" w:rsidP="00963DB9"/>
    <w:p w:rsidR="00963DB9" w:rsidRDefault="00963DB9" w:rsidP="00963DB9">
      <w:r>
        <w:tab/>
      </w:r>
    </w:p>
    <w:p w:rsidR="00963DB9" w:rsidRDefault="00963DB9" w:rsidP="00963DB9">
      <w:r>
        <w:t>Grade</w:t>
      </w:r>
      <w:r>
        <w:tab/>
      </w:r>
    </w:p>
    <w:p w:rsidR="00963DB9" w:rsidRDefault="00963DB9" w:rsidP="00963DB9">
      <w:r>
        <w:t>Definition</w:t>
      </w:r>
      <w:r>
        <w:tab/>
        <w:t>Grade Point Equivalent</w:t>
      </w:r>
    </w:p>
    <w:p w:rsidR="00963DB9" w:rsidRDefault="00963DB9" w:rsidP="00963DB9">
      <w:r>
        <w:tab/>
        <w:t>A+</w:t>
      </w:r>
      <w:r>
        <w:tab/>
        <w:t>90 – 100%</w:t>
      </w:r>
      <w:r>
        <w:tab/>
        <w:t>4.00</w:t>
      </w:r>
    </w:p>
    <w:p w:rsidR="00963DB9" w:rsidRDefault="00963DB9" w:rsidP="00963DB9">
      <w:r>
        <w:tab/>
      </w:r>
      <w:proofErr w:type="gramStart"/>
      <w:r>
        <w:t>A</w:t>
      </w:r>
      <w:proofErr w:type="gramEnd"/>
      <w:r>
        <w:tab/>
        <w:t>80 – 89%</w:t>
      </w:r>
      <w:r>
        <w:tab/>
      </w:r>
    </w:p>
    <w:p w:rsidR="00963DB9" w:rsidRDefault="00963DB9" w:rsidP="00963DB9">
      <w:r>
        <w:tab/>
        <w:t>B</w:t>
      </w:r>
      <w:r>
        <w:tab/>
        <w:t>70 - 79%</w:t>
      </w:r>
      <w:r>
        <w:tab/>
        <w:t>3.00</w:t>
      </w:r>
    </w:p>
    <w:p w:rsidR="00963DB9" w:rsidRDefault="00963DB9" w:rsidP="00963DB9">
      <w:r>
        <w:tab/>
        <w:t>C</w:t>
      </w:r>
      <w:r>
        <w:tab/>
        <w:t>60 - 69%</w:t>
      </w:r>
      <w:r>
        <w:tab/>
        <w:t>2.00</w:t>
      </w:r>
    </w:p>
    <w:p w:rsidR="00963DB9" w:rsidRDefault="00963DB9" w:rsidP="00963DB9">
      <w:r>
        <w:tab/>
        <w:t>D</w:t>
      </w:r>
      <w:r>
        <w:tab/>
        <w:t>50 – 59%</w:t>
      </w:r>
      <w:r>
        <w:tab/>
        <w:t>1.00</w:t>
      </w:r>
    </w:p>
    <w:p w:rsidR="00963DB9" w:rsidRDefault="00963DB9" w:rsidP="00963DB9">
      <w:r>
        <w:tab/>
        <w:t>F (Fail)</w:t>
      </w:r>
      <w:r>
        <w:tab/>
        <w:t>49.9% and below</w:t>
      </w:r>
      <w:r>
        <w:tab/>
        <w:t>0.00</w:t>
      </w:r>
    </w:p>
    <w:p w:rsidR="00963DB9" w:rsidRDefault="00963DB9" w:rsidP="00963DB9">
      <w:r>
        <w:tab/>
      </w:r>
      <w:r>
        <w:tab/>
      </w:r>
      <w:r>
        <w:tab/>
      </w:r>
    </w:p>
    <w:p w:rsidR="00963DB9" w:rsidRDefault="00963DB9" w:rsidP="00963DB9">
      <w:r>
        <w:tab/>
        <w:t>CR (Credit)</w:t>
      </w:r>
      <w:r>
        <w:tab/>
        <w:t>Credit for diploma requirements has been awarded.</w:t>
      </w:r>
      <w:r>
        <w:tab/>
      </w:r>
    </w:p>
    <w:p w:rsidR="00963DB9" w:rsidRDefault="00963DB9" w:rsidP="00963DB9">
      <w:r>
        <w:tab/>
      </w:r>
      <w:proofErr w:type="gramStart"/>
      <w:r>
        <w:t>S</w:t>
      </w:r>
      <w:r>
        <w:tab/>
        <w:t>Satisfactory achievement in field /clinical placement or non-graded subject area.</w:t>
      </w:r>
      <w:proofErr w:type="gramEnd"/>
      <w:r>
        <w:tab/>
      </w:r>
    </w:p>
    <w:p w:rsidR="00963DB9" w:rsidRDefault="00963DB9" w:rsidP="00963DB9">
      <w:r>
        <w:tab/>
      </w:r>
      <w:proofErr w:type="gramStart"/>
      <w:r>
        <w:t>U</w:t>
      </w:r>
      <w:r>
        <w:tab/>
        <w:t>Unsatisfactory achievement in field/clinical placement or non-graded subject area.</w:t>
      </w:r>
      <w:proofErr w:type="gramEnd"/>
      <w:r>
        <w:tab/>
      </w:r>
    </w:p>
    <w:p w:rsidR="00963DB9" w:rsidRDefault="00963DB9" w:rsidP="00963DB9">
      <w:r>
        <w:tab/>
        <w:t>X</w:t>
      </w:r>
      <w:r>
        <w:tab/>
        <w:t>A temporary grade limited to situations with extenuating circumstances giving a student additional time to complete the requirements for a course.</w:t>
      </w:r>
      <w:r>
        <w:tab/>
      </w:r>
    </w:p>
    <w:p w:rsidR="00963DB9" w:rsidRDefault="00963DB9" w:rsidP="00963DB9">
      <w:r>
        <w:tab/>
        <w:t>NR</w:t>
      </w:r>
      <w:r>
        <w:tab/>
        <w:t xml:space="preserve">Grade not reported to Registrar's office.  </w:t>
      </w:r>
      <w:r>
        <w:tab/>
      </w:r>
    </w:p>
    <w:p w:rsidR="00963DB9" w:rsidRDefault="00963DB9" w:rsidP="00963DB9">
      <w:r>
        <w:tab/>
        <w:t>W</w:t>
      </w:r>
      <w:r>
        <w:tab/>
        <w:t>Student has withdrawn from the course without academic penalty.</w:t>
      </w:r>
      <w:r>
        <w:tab/>
      </w:r>
    </w:p>
    <w:p w:rsidR="00963DB9" w:rsidRDefault="00963DB9" w:rsidP="00963DB9"/>
    <w:p w:rsidR="00963DB9" w:rsidRDefault="00963DB9" w:rsidP="00963DB9">
      <w: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963DB9" w:rsidRDefault="00963DB9" w:rsidP="00963DB9"/>
    <w:p w:rsidR="00963DB9" w:rsidRDefault="00963DB9" w:rsidP="00963DB9">
      <w:r>
        <w:t>VI.</w:t>
      </w:r>
      <w:r>
        <w:tab/>
        <w:t>SPECIAL NOTES:</w:t>
      </w:r>
    </w:p>
    <w:p w:rsidR="00963DB9" w:rsidRDefault="00963DB9" w:rsidP="00963DB9"/>
    <w:p w:rsidR="00963DB9" w:rsidRDefault="00963DB9" w:rsidP="00963DB9">
      <w:r>
        <w:t>Attendance:</w:t>
      </w:r>
    </w:p>
    <w:p w:rsidR="00963DB9" w:rsidRDefault="00963DB9" w:rsidP="00963DB9">
      <w: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63DB9" w:rsidRDefault="00963DB9" w:rsidP="00963DB9"/>
    <w:p w:rsidR="00963DB9" w:rsidRDefault="00963DB9" w:rsidP="00963DB9"/>
    <w:p w:rsidR="00963DB9" w:rsidRDefault="00963DB9" w:rsidP="00963DB9">
      <w:r>
        <w:lastRenderedPageBreak/>
        <w:t>VII.</w:t>
      </w:r>
      <w:r>
        <w:tab/>
        <w:t>COURSE OUTLINE ADDENDUM:</w:t>
      </w:r>
    </w:p>
    <w:p w:rsidR="00963DB9" w:rsidRDefault="00963DB9" w:rsidP="00963DB9"/>
    <w:p w:rsidR="00963DB9" w:rsidRDefault="00963DB9" w:rsidP="00963DB9">
      <w:r>
        <w:tab/>
        <w:t>1.</w:t>
      </w:r>
      <w:r>
        <w:tab/>
        <w:t>The provisions contained in the addendum located in D2L and on the portal form part of this course outline.</w:t>
      </w:r>
    </w:p>
    <w:p w:rsidR="00963DB9" w:rsidRDefault="00963DB9" w:rsidP="00963DB9"/>
    <w:p w:rsidR="006A3B38" w:rsidRDefault="00963DB9" w:rsidP="00963DB9">
      <w:r>
        <w:t>Further modifications may be required as the semester progresses based on individual student(s) abilities and must be discussed with and agreed upon by the instructor.</w:t>
      </w:r>
    </w:p>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9D48CF" w:rsidRDefault="009D48CF" w:rsidP="00243A34">
      <w:pPr>
        <w:pStyle w:val="EnvelopeReturn"/>
        <w:rPr>
          <w:b/>
          <w:lang w:val="en-GB"/>
        </w:rPr>
      </w:pPr>
    </w:p>
    <w:p w:rsidR="009D48CF" w:rsidRDefault="009D48CF" w:rsidP="00243A34">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63DB9">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963DB9">
          <w:pPr>
            <w:rPr>
              <w:rFonts w:ascii="Arial" w:hAnsi="Arial"/>
              <w:snapToGrid w:val="0"/>
            </w:rPr>
          </w:pPr>
          <w:r>
            <w:rPr>
              <w:rFonts w:ascii="Arial" w:hAnsi="Arial"/>
              <w:snapToGrid w:val="0"/>
            </w:rPr>
            <w:t>Introduction to Business Concepts</w:t>
          </w:r>
        </w:p>
      </w:tc>
      <w:tc>
        <w:tcPr>
          <w:tcW w:w="1134" w:type="dxa"/>
        </w:tcPr>
        <w:p w:rsidR="0005601D" w:rsidRDefault="0005601D">
          <w:pPr>
            <w:pStyle w:val="Header"/>
            <w:jc w:val="center"/>
            <w:rPr>
              <w:rFonts w:ascii="Arial" w:hAnsi="Arial"/>
              <w:snapToGrid w:val="0"/>
            </w:rPr>
          </w:pPr>
        </w:p>
      </w:tc>
      <w:tc>
        <w:tcPr>
          <w:tcW w:w="3928" w:type="dxa"/>
        </w:tcPr>
        <w:p w:rsidR="0005601D" w:rsidRDefault="00963DB9">
          <w:pPr>
            <w:pStyle w:val="Header"/>
            <w:jc w:val="right"/>
            <w:rPr>
              <w:rFonts w:ascii="Arial" w:hAnsi="Arial"/>
              <w:snapToGrid w:val="0"/>
            </w:rPr>
          </w:pPr>
          <w:r>
            <w:rPr>
              <w:rFonts w:ascii="Arial" w:hAnsi="Arial"/>
              <w:snapToGrid w:val="0"/>
            </w:rPr>
            <w:t>BCG0101</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D8E773E"/>
    <w:multiLevelType w:val="hybridMultilevel"/>
    <w:tmpl w:val="43686592"/>
    <w:lvl w:ilvl="0" w:tplc="EBF2294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4"/>
  </w:num>
  <w:num w:numId="4">
    <w:abstractNumId w:val="28"/>
  </w:num>
  <w:num w:numId="5">
    <w:abstractNumId w:val="37"/>
  </w:num>
  <w:num w:numId="6">
    <w:abstractNumId w:val="4"/>
  </w:num>
  <w:num w:numId="7">
    <w:abstractNumId w:val="1"/>
  </w:num>
  <w:num w:numId="8">
    <w:abstractNumId w:val="25"/>
  </w:num>
  <w:num w:numId="9">
    <w:abstractNumId w:val="29"/>
  </w:num>
  <w:num w:numId="10">
    <w:abstractNumId w:val="5"/>
  </w:num>
  <w:num w:numId="11">
    <w:abstractNumId w:val="22"/>
  </w:num>
  <w:num w:numId="12">
    <w:abstractNumId w:val="0"/>
  </w:num>
  <w:num w:numId="13">
    <w:abstractNumId w:val="30"/>
  </w:num>
  <w:num w:numId="14">
    <w:abstractNumId w:val="6"/>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
  </w:num>
  <w:num w:numId="25">
    <w:abstractNumId w:val="20"/>
  </w:num>
  <w:num w:numId="26">
    <w:abstractNumId w:val="16"/>
  </w:num>
  <w:num w:numId="27">
    <w:abstractNumId w:val="17"/>
  </w:num>
  <w:num w:numId="28">
    <w:abstractNumId w:val="33"/>
  </w:num>
  <w:num w:numId="29">
    <w:abstractNumId w:val="34"/>
  </w:num>
  <w:num w:numId="30">
    <w:abstractNumId w:val="11"/>
  </w:num>
  <w:num w:numId="31">
    <w:abstractNumId w:val="26"/>
  </w:num>
  <w:num w:numId="32">
    <w:abstractNumId w:val="31"/>
  </w:num>
  <w:num w:numId="33">
    <w:abstractNumId w:val="7"/>
  </w:num>
  <w:num w:numId="34">
    <w:abstractNumId w:val="24"/>
  </w:num>
  <w:num w:numId="35">
    <w:abstractNumId w:val="13"/>
  </w:num>
  <w:num w:numId="36">
    <w:abstractNumId w:val="9"/>
  </w:num>
  <w:num w:numId="37">
    <w:abstractNumId w:val="2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63DB9"/>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963D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963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95CD01-F713-4660-BB9B-9D335D85E556}"/>
</file>

<file path=customXml/itemProps2.xml><?xml version="1.0" encoding="utf-8"?>
<ds:datastoreItem xmlns:ds="http://schemas.openxmlformats.org/officeDocument/2006/customXml" ds:itemID="{936C4E74-7A2F-45DF-84AA-F80A45481657}"/>
</file>

<file path=customXml/itemProps3.xml><?xml version="1.0" encoding="utf-8"?>
<ds:datastoreItem xmlns:ds="http://schemas.openxmlformats.org/officeDocument/2006/customXml" ds:itemID="{733408AF-9AC9-4ADA-8F38-1C16E0FCFBB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6</Pages>
  <Words>1429</Words>
  <Characters>8562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9972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2016-10-07T13:41:00Z</dcterms:created>
  <dcterms:modified xsi:type="dcterms:W3CDTF">2016-10-07T13:41:00Z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1376400</vt:r8>
  </property>
</Properties>
</file>